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36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36"/>
        </w:rPr>
        <w:t>2021</w:t>
      </w:r>
      <w:r>
        <w:rPr>
          <w:rFonts w:hint="eastAsia" w:ascii="Times New Roman" w:eastAsia="方正小标宋简体"/>
          <w:b/>
          <w:sz w:val="44"/>
          <w:szCs w:val="36"/>
        </w:rPr>
        <w:t>年省管干部参训需求调查表</w:t>
      </w:r>
    </w:p>
    <w:bookmarkEnd w:id="0"/>
    <w:p>
      <w:pPr>
        <w:adjustRightInd w:val="0"/>
        <w:snapToGrid w:val="0"/>
        <w:spacing w:line="600" w:lineRule="exact"/>
        <w:rPr>
          <w:rFonts w:ascii="Times New Roman" w:hAnsi="Times New Roman" w:eastAsia="方正小标宋简体"/>
          <w:b/>
          <w:sz w:val="32"/>
          <w:szCs w:val="36"/>
        </w:rPr>
      </w:pPr>
    </w:p>
    <w:p>
      <w:pPr>
        <w:adjustRightInd w:val="0"/>
        <w:snapToGrid w:val="0"/>
        <w:spacing w:line="480" w:lineRule="exact"/>
        <w:rPr>
          <w:rFonts w:ascii="Times New Roman" w:hAnsi="Times New Roman" w:eastAsia="黑体"/>
          <w:b/>
          <w:sz w:val="32"/>
          <w:szCs w:val="36"/>
          <w:u w:val="single"/>
        </w:rPr>
      </w:pPr>
      <w:r>
        <w:rPr>
          <w:rFonts w:hint="eastAsia" w:ascii="Times New Roman" w:eastAsia="楷体"/>
          <w:b/>
          <w:sz w:val="30"/>
          <w:szCs w:val="30"/>
        </w:rPr>
        <w:t>姓名：</w:t>
      </w:r>
      <w:r>
        <w:rPr>
          <w:rFonts w:ascii="Times New Roman" w:hAnsi="Times New Roman" w:eastAsia="楷体"/>
          <w:b/>
          <w:sz w:val="30"/>
          <w:szCs w:val="30"/>
        </w:rPr>
        <w:t xml:space="preserve">           </w:t>
      </w:r>
      <w:r>
        <w:rPr>
          <w:rFonts w:hint="eastAsia" w:ascii="Times New Roman" w:eastAsia="楷体"/>
          <w:b/>
          <w:sz w:val="30"/>
          <w:szCs w:val="30"/>
        </w:rPr>
        <w:t>单位及职务：</w:t>
      </w:r>
      <w:r>
        <w:rPr>
          <w:rFonts w:ascii="Times New Roman" w:hAnsi="Times New Roman" w:eastAsia="楷体"/>
          <w:b/>
          <w:sz w:val="30"/>
          <w:szCs w:val="30"/>
        </w:rPr>
        <w:t xml:space="preserve">    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30"/>
        <w:gridCol w:w="1072"/>
        <w:gridCol w:w="107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655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Times New Roman" w:eastAsia="黑体"/>
                <w:b/>
                <w:sz w:val="28"/>
                <w:szCs w:val="28"/>
              </w:rPr>
              <w:t>院校和班次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Times New Roman" w:eastAsia="黑体"/>
                <w:b/>
                <w:sz w:val="28"/>
                <w:szCs w:val="28"/>
              </w:rPr>
              <w:t>参训需求</w:t>
            </w:r>
          </w:p>
        </w:tc>
        <w:tc>
          <w:tcPr>
            <w:tcW w:w="198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Times New Roman" w:eastAsia="黑体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465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Times New Roman" w:eastAsia="黑体"/>
                <w:b/>
                <w:sz w:val="28"/>
                <w:szCs w:val="28"/>
              </w:rPr>
              <w:t>上半年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hint="eastAsia" w:ascii="Times New Roman" w:eastAsia="黑体"/>
                <w:b/>
                <w:sz w:val="28"/>
                <w:szCs w:val="28"/>
              </w:rPr>
              <w:t>下半年</w:t>
            </w:r>
          </w:p>
        </w:tc>
        <w:tc>
          <w:tcPr>
            <w:tcW w:w="19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中央党校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（国家行政学</w:t>
            </w:r>
            <w:r>
              <w:rPr>
                <w:rFonts w:hint="eastAsia" w:ascii="Times New Roman" w:eastAsia="仿宋_GB2312"/>
                <w:b/>
                <w:sz w:val="28"/>
                <w:szCs w:val="28"/>
              </w:rPr>
              <w:t>院）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进修班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培训班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理论研修班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中国浦东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干部</w:t>
            </w:r>
            <w:r>
              <w:rPr>
                <w:rFonts w:hint="eastAsia" w:ascii="Times New Roman" w:eastAsia="仿宋_GB2312"/>
                <w:b/>
                <w:sz w:val="28"/>
                <w:szCs w:val="28"/>
              </w:rPr>
              <w:t>学院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党性修养培训班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pStyle w:val="11"/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综合培训班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中国</w:t>
            </w: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井冈山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干部学院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党性修养培训班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中国延安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干部学院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党性修养培训班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中央和国家机关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有关部委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专题研究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（培训）班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省委党校</w:t>
            </w:r>
          </w:p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（行政学院）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进修班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培训班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理论研修班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25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pacing w:val="-20"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pacing w:val="-20"/>
                <w:sz w:val="28"/>
                <w:szCs w:val="28"/>
              </w:rPr>
              <w:t>省委组织部会同省级有关部门</w:t>
            </w:r>
          </w:p>
        </w:tc>
        <w:tc>
          <w:tcPr>
            <w:tcW w:w="2530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eastAsia="仿宋_GB2312"/>
                <w:b/>
                <w:sz w:val="28"/>
                <w:szCs w:val="28"/>
              </w:rPr>
              <w:t>专题研讨班</w:t>
            </w:r>
          </w:p>
        </w:tc>
        <w:tc>
          <w:tcPr>
            <w:tcW w:w="1072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  <w:tc>
          <w:tcPr>
            <w:tcW w:w="1989" w:type="dxa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96" w:firstLineChars="198"/>
        <w:rPr>
          <w:rFonts w:ascii="Times New Roman" w:hAnsi="Times New Roman" w:eastAsia="楷体"/>
          <w:b/>
          <w:sz w:val="30"/>
          <w:szCs w:val="30"/>
        </w:rPr>
      </w:pPr>
    </w:p>
    <w:p>
      <w:pPr>
        <w:spacing w:line="400" w:lineRule="exact"/>
        <w:ind w:firstLine="596" w:firstLineChars="198"/>
        <w:rPr>
          <w:rFonts w:ascii="Times New Roman" w:hAnsi="Times New Roman" w:eastAsia="楷体"/>
          <w:b/>
          <w:sz w:val="30"/>
          <w:szCs w:val="30"/>
        </w:rPr>
      </w:pPr>
      <w:r>
        <w:rPr>
          <w:rFonts w:hint="eastAsia" w:ascii="Times New Roman" w:eastAsia="楷体"/>
          <w:b/>
          <w:sz w:val="30"/>
          <w:szCs w:val="30"/>
        </w:rPr>
        <w:t>备注：请</w:t>
      </w:r>
      <w:r>
        <w:rPr>
          <w:rFonts w:hint="eastAsia" w:ascii="Times New Roman" w:eastAsia="楷体"/>
          <w:b/>
          <w:sz w:val="30"/>
          <w:szCs w:val="30"/>
          <w:lang w:eastAsia="zh-CN"/>
        </w:rPr>
        <w:t>在</w:t>
      </w:r>
      <w:r>
        <w:rPr>
          <w:rFonts w:hint="eastAsia" w:ascii="Times New Roman" w:eastAsia="楷体"/>
          <w:b/>
          <w:sz w:val="30"/>
          <w:szCs w:val="30"/>
        </w:rPr>
        <w:t>参训需求相应栏内划</w:t>
      </w:r>
      <w:r>
        <w:rPr>
          <w:rFonts w:ascii="Times New Roman" w:hAnsi="Times New Roman" w:eastAsia="楷体"/>
          <w:b/>
          <w:sz w:val="30"/>
          <w:szCs w:val="30"/>
        </w:rPr>
        <w:t>“√”</w:t>
      </w:r>
      <w:r>
        <w:rPr>
          <w:rFonts w:hint="eastAsia" w:ascii="Times New Roman" w:eastAsia="楷体"/>
          <w:b/>
          <w:sz w:val="30"/>
          <w:szCs w:val="30"/>
        </w:rPr>
        <w:t>。</w:t>
      </w:r>
    </w:p>
    <w:p>
      <w:pPr>
        <w:rPr>
          <w:rFonts w:hint="eastAsia" w:ascii="Times New Roman" w:hAnsi="楷体" w:eastAsia="楷体"/>
          <w:b/>
          <w:bCs/>
          <w:sz w:val="28"/>
          <w:szCs w:val="28"/>
          <w:lang w:eastAsia="zh-CN"/>
        </w:rPr>
      </w:pPr>
    </w:p>
    <w:sectPr>
      <w:footerReference r:id="rId3" w:type="default"/>
      <w:pgSz w:w="11906" w:h="16838"/>
      <w:pgMar w:top="2098" w:right="1531" w:bottom="1985" w:left="1531" w:header="851" w:footer="1559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58"/>
    <w:rsid w:val="000069A7"/>
    <w:rsid w:val="00046AC5"/>
    <w:rsid w:val="000541CA"/>
    <w:rsid w:val="000543DC"/>
    <w:rsid w:val="000774FF"/>
    <w:rsid w:val="000875A8"/>
    <w:rsid w:val="000914B3"/>
    <w:rsid w:val="000B261C"/>
    <w:rsid w:val="000C152B"/>
    <w:rsid w:val="000C1837"/>
    <w:rsid w:val="000C549B"/>
    <w:rsid w:val="000C6B89"/>
    <w:rsid w:val="000D6C6B"/>
    <w:rsid w:val="000E5251"/>
    <w:rsid w:val="000E673C"/>
    <w:rsid w:val="000F3E71"/>
    <w:rsid w:val="00104A5F"/>
    <w:rsid w:val="00107F6B"/>
    <w:rsid w:val="00112017"/>
    <w:rsid w:val="001327D1"/>
    <w:rsid w:val="001402B8"/>
    <w:rsid w:val="00146BB4"/>
    <w:rsid w:val="00152909"/>
    <w:rsid w:val="001630C6"/>
    <w:rsid w:val="001747D7"/>
    <w:rsid w:val="001820D2"/>
    <w:rsid w:val="00190887"/>
    <w:rsid w:val="0019633E"/>
    <w:rsid w:val="001A0E75"/>
    <w:rsid w:val="001B1254"/>
    <w:rsid w:val="001D41E7"/>
    <w:rsid w:val="001D6F0B"/>
    <w:rsid w:val="001E37A1"/>
    <w:rsid w:val="00204936"/>
    <w:rsid w:val="002205F2"/>
    <w:rsid w:val="002227A6"/>
    <w:rsid w:val="00224588"/>
    <w:rsid w:val="00247E80"/>
    <w:rsid w:val="00251BE1"/>
    <w:rsid w:val="002526BE"/>
    <w:rsid w:val="0025367A"/>
    <w:rsid w:val="0026739A"/>
    <w:rsid w:val="002731FE"/>
    <w:rsid w:val="00274A70"/>
    <w:rsid w:val="002965CC"/>
    <w:rsid w:val="002A0FDB"/>
    <w:rsid w:val="002A311E"/>
    <w:rsid w:val="002A36BD"/>
    <w:rsid w:val="002A4D15"/>
    <w:rsid w:val="002A743E"/>
    <w:rsid w:val="002B45B6"/>
    <w:rsid w:val="002B7B0F"/>
    <w:rsid w:val="002C5049"/>
    <w:rsid w:val="002D5E69"/>
    <w:rsid w:val="002E0F7E"/>
    <w:rsid w:val="002F7EAC"/>
    <w:rsid w:val="003112BD"/>
    <w:rsid w:val="00312304"/>
    <w:rsid w:val="00322CED"/>
    <w:rsid w:val="00322D8F"/>
    <w:rsid w:val="0032313E"/>
    <w:rsid w:val="00341267"/>
    <w:rsid w:val="0034192E"/>
    <w:rsid w:val="0034467C"/>
    <w:rsid w:val="00351BF7"/>
    <w:rsid w:val="003711E7"/>
    <w:rsid w:val="003713FA"/>
    <w:rsid w:val="00371C7D"/>
    <w:rsid w:val="00375D72"/>
    <w:rsid w:val="0037730D"/>
    <w:rsid w:val="00385501"/>
    <w:rsid w:val="003A089A"/>
    <w:rsid w:val="003E5C34"/>
    <w:rsid w:val="004006E6"/>
    <w:rsid w:val="00416FA9"/>
    <w:rsid w:val="00421C03"/>
    <w:rsid w:val="00435CBE"/>
    <w:rsid w:val="00436FC1"/>
    <w:rsid w:val="00445B32"/>
    <w:rsid w:val="004605AF"/>
    <w:rsid w:val="004645D9"/>
    <w:rsid w:val="0047272A"/>
    <w:rsid w:val="004755A9"/>
    <w:rsid w:val="00487448"/>
    <w:rsid w:val="00487743"/>
    <w:rsid w:val="004A16C6"/>
    <w:rsid w:val="004A20B3"/>
    <w:rsid w:val="004A7609"/>
    <w:rsid w:val="004B156C"/>
    <w:rsid w:val="004B3090"/>
    <w:rsid w:val="004B37D4"/>
    <w:rsid w:val="004C3E8E"/>
    <w:rsid w:val="004D00DB"/>
    <w:rsid w:val="004F5832"/>
    <w:rsid w:val="00503E2C"/>
    <w:rsid w:val="00517300"/>
    <w:rsid w:val="00525F52"/>
    <w:rsid w:val="00525FAB"/>
    <w:rsid w:val="005304C1"/>
    <w:rsid w:val="00550550"/>
    <w:rsid w:val="0056761F"/>
    <w:rsid w:val="00572700"/>
    <w:rsid w:val="00592656"/>
    <w:rsid w:val="005A57F3"/>
    <w:rsid w:val="005D347E"/>
    <w:rsid w:val="005F179A"/>
    <w:rsid w:val="006165DD"/>
    <w:rsid w:val="00617FFD"/>
    <w:rsid w:val="00623A0F"/>
    <w:rsid w:val="00624982"/>
    <w:rsid w:val="00626399"/>
    <w:rsid w:val="00630407"/>
    <w:rsid w:val="0063472E"/>
    <w:rsid w:val="006350A3"/>
    <w:rsid w:val="00637AC2"/>
    <w:rsid w:val="006568A4"/>
    <w:rsid w:val="00657CB0"/>
    <w:rsid w:val="006669BC"/>
    <w:rsid w:val="006706FE"/>
    <w:rsid w:val="00672204"/>
    <w:rsid w:val="00673B66"/>
    <w:rsid w:val="0067650C"/>
    <w:rsid w:val="006901FF"/>
    <w:rsid w:val="006B4EB6"/>
    <w:rsid w:val="006B54A3"/>
    <w:rsid w:val="006C3D94"/>
    <w:rsid w:val="006D20A4"/>
    <w:rsid w:val="006E2653"/>
    <w:rsid w:val="006F7E7C"/>
    <w:rsid w:val="00700726"/>
    <w:rsid w:val="00722977"/>
    <w:rsid w:val="00733EB0"/>
    <w:rsid w:val="00737FAD"/>
    <w:rsid w:val="00741DB8"/>
    <w:rsid w:val="00742E48"/>
    <w:rsid w:val="00743847"/>
    <w:rsid w:val="00745685"/>
    <w:rsid w:val="00746901"/>
    <w:rsid w:val="00753E4E"/>
    <w:rsid w:val="00755B9C"/>
    <w:rsid w:val="00764517"/>
    <w:rsid w:val="00767E22"/>
    <w:rsid w:val="0077409B"/>
    <w:rsid w:val="00781E5E"/>
    <w:rsid w:val="00792549"/>
    <w:rsid w:val="00792587"/>
    <w:rsid w:val="00792686"/>
    <w:rsid w:val="00793455"/>
    <w:rsid w:val="007C5B79"/>
    <w:rsid w:val="007E1993"/>
    <w:rsid w:val="007F3187"/>
    <w:rsid w:val="00801D6A"/>
    <w:rsid w:val="00811DE8"/>
    <w:rsid w:val="00841175"/>
    <w:rsid w:val="008470B2"/>
    <w:rsid w:val="00873335"/>
    <w:rsid w:val="00876CE9"/>
    <w:rsid w:val="00883CCD"/>
    <w:rsid w:val="008C15C2"/>
    <w:rsid w:val="008C5030"/>
    <w:rsid w:val="008C5D6B"/>
    <w:rsid w:val="008C7103"/>
    <w:rsid w:val="008D2EA2"/>
    <w:rsid w:val="008D4C9D"/>
    <w:rsid w:val="008D7245"/>
    <w:rsid w:val="009066B2"/>
    <w:rsid w:val="009154D5"/>
    <w:rsid w:val="0092073D"/>
    <w:rsid w:val="0092572F"/>
    <w:rsid w:val="00933E5F"/>
    <w:rsid w:val="00941656"/>
    <w:rsid w:val="0095018E"/>
    <w:rsid w:val="0096214D"/>
    <w:rsid w:val="00975B64"/>
    <w:rsid w:val="00983E26"/>
    <w:rsid w:val="0099221F"/>
    <w:rsid w:val="009A5E84"/>
    <w:rsid w:val="009C1AE2"/>
    <w:rsid w:val="009D271E"/>
    <w:rsid w:val="009D419A"/>
    <w:rsid w:val="009D6348"/>
    <w:rsid w:val="009E4231"/>
    <w:rsid w:val="009E6FDE"/>
    <w:rsid w:val="009F7139"/>
    <w:rsid w:val="00A22646"/>
    <w:rsid w:val="00A438A5"/>
    <w:rsid w:val="00A46D5A"/>
    <w:rsid w:val="00A81FBA"/>
    <w:rsid w:val="00A95ECF"/>
    <w:rsid w:val="00AA581E"/>
    <w:rsid w:val="00AA60E2"/>
    <w:rsid w:val="00AB0B9D"/>
    <w:rsid w:val="00AB1D09"/>
    <w:rsid w:val="00AC51F0"/>
    <w:rsid w:val="00AD3779"/>
    <w:rsid w:val="00AE1984"/>
    <w:rsid w:val="00AF4CFE"/>
    <w:rsid w:val="00B01A1F"/>
    <w:rsid w:val="00B11343"/>
    <w:rsid w:val="00B122A3"/>
    <w:rsid w:val="00B25F1C"/>
    <w:rsid w:val="00B27D3D"/>
    <w:rsid w:val="00B5244C"/>
    <w:rsid w:val="00B65247"/>
    <w:rsid w:val="00B81893"/>
    <w:rsid w:val="00B90143"/>
    <w:rsid w:val="00BA71B6"/>
    <w:rsid w:val="00BB0D8E"/>
    <w:rsid w:val="00BD4CEB"/>
    <w:rsid w:val="00C00AD5"/>
    <w:rsid w:val="00C00FF6"/>
    <w:rsid w:val="00C05DAC"/>
    <w:rsid w:val="00C12EF1"/>
    <w:rsid w:val="00C154FE"/>
    <w:rsid w:val="00C277AB"/>
    <w:rsid w:val="00C34C58"/>
    <w:rsid w:val="00C47D86"/>
    <w:rsid w:val="00C53D9F"/>
    <w:rsid w:val="00C6239E"/>
    <w:rsid w:val="00C71FD8"/>
    <w:rsid w:val="00C804E4"/>
    <w:rsid w:val="00C904EF"/>
    <w:rsid w:val="00C91E0D"/>
    <w:rsid w:val="00CA6258"/>
    <w:rsid w:val="00CB793E"/>
    <w:rsid w:val="00CC00A3"/>
    <w:rsid w:val="00CC0E0E"/>
    <w:rsid w:val="00CC5465"/>
    <w:rsid w:val="00CC7857"/>
    <w:rsid w:val="00CD2835"/>
    <w:rsid w:val="00CD297B"/>
    <w:rsid w:val="00CD6C9B"/>
    <w:rsid w:val="00CE0F91"/>
    <w:rsid w:val="00CF3E47"/>
    <w:rsid w:val="00D1430F"/>
    <w:rsid w:val="00D15E7C"/>
    <w:rsid w:val="00D25B67"/>
    <w:rsid w:val="00D35F5F"/>
    <w:rsid w:val="00D3704C"/>
    <w:rsid w:val="00D45130"/>
    <w:rsid w:val="00D45B90"/>
    <w:rsid w:val="00D55E4B"/>
    <w:rsid w:val="00D628AB"/>
    <w:rsid w:val="00D6757E"/>
    <w:rsid w:val="00D715B4"/>
    <w:rsid w:val="00D722DC"/>
    <w:rsid w:val="00D83FEC"/>
    <w:rsid w:val="00D93771"/>
    <w:rsid w:val="00DA12D0"/>
    <w:rsid w:val="00DA13B5"/>
    <w:rsid w:val="00DB0F30"/>
    <w:rsid w:val="00DB6BCE"/>
    <w:rsid w:val="00DB7B91"/>
    <w:rsid w:val="00DC0344"/>
    <w:rsid w:val="00DC1EBD"/>
    <w:rsid w:val="00DE0E0E"/>
    <w:rsid w:val="00DF3A83"/>
    <w:rsid w:val="00DF7CC5"/>
    <w:rsid w:val="00E004D8"/>
    <w:rsid w:val="00E23536"/>
    <w:rsid w:val="00E31070"/>
    <w:rsid w:val="00E52B0E"/>
    <w:rsid w:val="00E56EEE"/>
    <w:rsid w:val="00E668BB"/>
    <w:rsid w:val="00E7207C"/>
    <w:rsid w:val="00E93D63"/>
    <w:rsid w:val="00EA12AF"/>
    <w:rsid w:val="00EA2ACC"/>
    <w:rsid w:val="00EA6AA4"/>
    <w:rsid w:val="00EA7C86"/>
    <w:rsid w:val="00ED77BF"/>
    <w:rsid w:val="00EE04C6"/>
    <w:rsid w:val="00EE4361"/>
    <w:rsid w:val="00EF1A18"/>
    <w:rsid w:val="00EF2737"/>
    <w:rsid w:val="00F05885"/>
    <w:rsid w:val="00F12F45"/>
    <w:rsid w:val="00F224E4"/>
    <w:rsid w:val="00F23E6B"/>
    <w:rsid w:val="00F31CFE"/>
    <w:rsid w:val="00F341E3"/>
    <w:rsid w:val="00F35A43"/>
    <w:rsid w:val="00F44ECC"/>
    <w:rsid w:val="00FA632A"/>
    <w:rsid w:val="00FC306B"/>
    <w:rsid w:val="00FC62EC"/>
    <w:rsid w:val="00FE2AF1"/>
    <w:rsid w:val="00FF2782"/>
    <w:rsid w:val="0F9E226E"/>
    <w:rsid w:val="12721024"/>
    <w:rsid w:val="1E5556A3"/>
    <w:rsid w:val="1E593D34"/>
    <w:rsid w:val="232B34BE"/>
    <w:rsid w:val="2DE7613A"/>
    <w:rsid w:val="38256AEA"/>
    <w:rsid w:val="40865EF7"/>
    <w:rsid w:val="436F7185"/>
    <w:rsid w:val="440F1C05"/>
    <w:rsid w:val="44AE2090"/>
    <w:rsid w:val="48B60E8C"/>
    <w:rsid w:val="4AC45C6D"/>
    <w:rsid w:val="525F56B5"/>
    <w:rsid w:val="526F4C43"/>
    <w:rsid w:val="58BF6541"/>
    <w:rsid w:val="5BED0B22"/>
    <w:rsid w:val="5CE55F34"/>
    <w:rsid w:val="5F1227E8"/>
    <w:rsid w:val="76107F15"/>
    <w:rsid w:val="7CC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Char Char Char Char Char Char Char"/>
    <w:basedOn w:val="1"/>
    <w:qFormat/>
    <w:uiPriority w:val="99"/>
  </w:style>
  <w:style w:type="character" w:customStyle="1" w:styleId="12">
    <w:name w:val="Date Char"/>
    <w:basedOn w:val="6"/>
    <w:link w:val="2"/>
    <w:semiHidden/>
    <w:qFormat/>
    <w:locked/>
    <w:uiPriority w:val="99"/>
    <w:rPr>
      <w:rFonts w:ascii="Calibri" w:hAnsi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13</Pages>
  <Words>754</Words>
  <Characters>4299</Characters>
  <Lines>0</Lines>
  <Paragraphs>0</Paragraphs>
  <TotalTime>26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2020-12-16T01:27:00Z</dcterms:created>
  <dc:creator>lenovo</dc:creator>
  <cp:lastModifiedBy>WPS_1602301637</cp:lastModifiedBy>
  <cp:lastPrinted>2020-12-21T03:40:00Z</cp:lastPrinted>
  <dcterms:modified xsi:type="dcterms:W3CDTF">2020-12-22T08:15:07Z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